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466C" w14:textId="77777777" w:rsidR="006B5A7B" w:rsidRDefault="006B5A7B" w:rsidP="006B5A7B">
      <w:pPr>
        <w:rPr>
          <w:sz w:val="48"/>
          <w:szCs w:val="52"/>
        </w:rPr>
      </w:pPr>
      <w:r w:rsidRPr="00747B25">
        <w:rPr>
          <w:rFonts w:ascii="Arial" w:eastAsia="MS Mincho" w:hAnsi="Arial" w:cs="Times New Roman"/>
          <w:sz w:val="48"/>
          <w:szCs w:val="52"/>
        </w:rPr>
        <w:t>Uitnodiging</w:t>
      </w:r>
      <w:r>
        <w:rPr>
          <w:rFonts w:ascii="Arial" w:eastAsia="MS Mincho" w:hAnsi="Arial" w:cs="Times New Roman"/>
          <w:sz w:val="48"/>
          <w:szCs w:val="52"/>
        </w:rPr>
        <w:t xml:space="preserve"> infosessie:</w:t>
      </w:r>
      <w:r w:rsidRPr="00747B25">
        <w:rPr>
          <w:rFonts w:ascii="Arial" w:eastAsia="MS Mincho" w:hAnsi="Arial" w:cs="Times New Roman"/>
          <w:sz w:val="48"/>
          <w:szCs w:val="52"/>
        </w:rPr>
        <w:t xml:space="preserve"> </w:t>
      </w:r>
      <w:r w:rsidRPr="00050D68">
        <w:rPr>
          <w:rFonts w:ascii="Arial" w:eastAsia="MS Mincho" w:hAnsi="Arial" w:cs="Times New Roman"/>
          <w:sz w:val="48"/>
          <w:szCs w:val="52"/>
        </w:rPr>
        <w:t xml:space="preserve">Langer gezond genieten – </w:t>
      </w:r>
      <w:r w:rsidRPr="00050D68">
        <w:rPr>
          <w:rFonts w:ascii="Arial" w:eastAsia="MS Mincho" w:hAnsi="Arial" w:cs="Times New Roman"/>
          <w:color w:val="90C39B"/>
          <w:sz w:val="48"/>
          <w:szCs w:val="52"/>
        </w:rPr>
        <w:t>Ouder worden en alcohol</w:t>
      </w:r>
    </w:p>
    <w:p w14:paraId="1F1454AF" w14:textId="77777777" w:rsidR="006B5A7B" w:rsidRDefault="006B5A7B" w:rsidP="006B5A7B">
      <w:pPr>
        <w:rPr>
          <w:noProof/>
        </w:rPr>
      </w:pPr>
      <w:r>
        <w:rPr>
          <w:noProof/>
        </w:rPr>
        <w:t xml:space="preserve">Je wilt zo lang mogelijk </w:t>
      </w:r>
      <w:r w:rsidRPr="006B5A7B">
        <w:rPr>
          <w:b/>
          <w:bCs/>
          <w:noProof/>
        </w:rPr>
        <w:t>gezond</w:t>
      </w:r>
      <w:r>
        <w:rPr>
          <w:noProof/>
        </w:rPr>
        <w:t xml:space="preserve"> en </w:t>
      </w:r>
      <w:r w:rsidRPr="006B5A7B">
        <w:rPr>
          <w:b/>
          <w:bCs/>
          <w:noProof/>
        </w:rPr>
        <w:t>actief</w:t>
      </w:r>
      <w:r>
        <w:rPr>
          <w:noProof/>
        </w:rPr>
        <w:t xml:space="preserve"> blijven. Maar wist je dat alcohol een grote impact heeft als je ouder wordt? Veel mensen staan hier niet bij stil, terwijl kleine aanpassingen al een groot verschil kunnen maken. </w:t>
      </w:r>
    </w:p>
    <w:p w14:paraId="6A0180EF" w14:textId="11A67326" w:rsidR="006B5A7B" w:rsidRDefault="006B5A7B" w:rsidP="006B5A7B">
      <w:pPr>
        <w:rPr>
          <w:noProof/>
        </w:rPr>
      </w:pPr>
      <w:r>
        <w:rPr>
          <w:noProof/>
        </w:rPr>
        <w:t xml:space="preserve">Tijdens deze infosessie staan we stil bij wat alcohol met je lichaam doet. Je leert over de voordelen van minder drinken – zonder dat je helemaal moet stoppen – én je krijgt praktische tips om je alcoholgebruik te verminderen. </w:t>
      </w:r>
    </w:p>
    <w:p w14:paraId="56BC35FA" w14:textId="77777777" w:rsidR="006B5A7B" w:rsidRDefault="006B5A7B" w:rsidP="006B5A7B">
      <w:pPr>
        <w:rPr>
          <w:noProof/>
        </w:rPr>
      </w:pPr>
      <w:r>
        <w:rPr>
          <w:noProof/>
        </w:rPr>
        <w:t xml:space="preserve">We beantwoorden vragen zoals: </w:t>
      </w:r>
    </w:p>
    <w:p w14:paraId="0D6F99E8" w14:textId="77777777" w:rsidR="006B5A7B" w:rsidRDefault="006B5A7B" w:rsidP="006B5A7B">
      <w:pPr>
        <w:pStyle w:val="Lijstalinea"/>
        <w:numPr>
          <w:ilvl w:val="0"/>
          <w:numId w:val="2"/>
        </w:numPr>
      </w:pPr>
      <w:r>
        <w:t xml:space="preserve">Wat doet alcohol met mij? </w:t>
      </w:r>
    </w:p>
    <w:p w14:paraId="0D7003D8" w14:textId="77777777" w:rsidR="006B5A7B" w:rsidRDefault="006B5A7B" w:rsidP="006B5A7B">
      <w:pPr>
        <w:pStyle w:val="Lijstalinea"/>
        <w:numPr>
          <w:ilvl w:val="0"/>
          <w:numId w:val="2"/>
        </w:numPr>
      </w:pPr>
      <w:r>
        <w:t xml:space="preserve">Drinken jongeren op een andere manier dan ouderen? </w:t>
      </w:r>
    </w:p>
    <w:p w14:paraId="1D502F8A" w14:textId="77777777" w:rsidR="006B5A7B" w:rsidRDefault="006B5A7B" w:rsidP="006B5A7B">
      <w:pPr>
        <w:pStyle w:val="Lijstalinea"/>
        <w:numPr>
          <w:ilvl w:val="0"/>
          <w:numId w:val="2"/>
        </w:numPr>
      </w:pPr>
      <w:r>
        <w:t xml:space="preserve">Vanaf hoeveel glazen alcohol per week stijgen de gezondheidsrisico’s? </w:t>
      </w:r>
    </w:p>
    <w:p w14:paraId="283C9235" w14:textId="77777777" w:rsidR="006B5A7B" w:rsidRDefault="006B5A7B" w:rsidP="006B5A7B">
      <w:pPr>
        <w:pStyle w:val="Lijstalinea"/>
        <w:numPr>
          <w:ilvl w:val="0"/>
          <w:numId w:val="2"/>
        </w:numPr>
      </w:pPr>
      <w:r>
        <w:t xml:space="preserve">Wanneer moet ik extra uitkijken met alcohol? </w:t>
      </w:r>
    </w:p>
    <w:p w14:paraId="36C1C343" w14:textId="77777777" w:rsidR="006B5A7B" w:rsidRDefault="006B5A7B" w:rsidP="006B5A7B">
      <w:pPr>
        <w:pStyle w:val="Lijstalinea"/>
        <w:numPr>
          <w:ilvl w:val="0"/>
          <w:numId w:val="2"/>
        </w:numPr>
      </w:pPr>
      <w:r>
        <w:t xml:space="preserve">Wat kan ik doen als ik me zorgen maak over mijn alcoholgebruik? Of wat als ik me zorgen maak over het alcoholgebruik van mijn partner, familielid of vriend? </w:t>
      </w:r>
    </w:p>
    <w:p w14:paraId="426CAA2C" w14:textId="77777777" w:rsidR="006B5A7B" w:rsidRDefault="006B5A7B" w:rsidP="006B5A7B">
      <w:pPr>
        <w:pStyle w:val="Lijstalinea"/>
        <w:numPr>
          <w:ilvl w:val="0"/>
          <w:numId w:val="2"/>
        </w:numPr>
      </w:pPr>
      <w:r>
        <w:t xml:space="preserve">Waar kan ik terecht met vragen? </w:t>
      </w:r>
    </w:p>
    <w:p w14:paraId="5DC922BD" w14:textId="77777777" w:rsidR="006B5A7B" w:rsidRDefault="006B5A7B" w:rsidP="006B5A7B">
      <w:pPr>
        <w:pStyle w:val="Lijstalinea"/>
      </w:pPr>
    </w:p>
    <w:p w14:paraId="084694D0" w14:textId="77777777" w:rsidR="006B5A7B" w:rsidRDefault="006B5A7B" w:rsidP="006B5A7B">
      <w:pPr>
        <w:rPr>
          <w:b/>
          <w:bCs/>
        </w:rPr>
      </w:pPr>
      <w:r w:rsidRPr="0005268D">
        <w:rPr>
          <w:b/>
          <w:bCs/>
        </w:rPr>
        <w:t xml:space="preserve">Kom langs en ontdek hoe je met kleine stappen gezonder kan leven, zonder in te boeten op levenskwaliteit. </w:t>
      </w:r>
    </w:p>
    <w:p w14:paraId="16C7B579" w14:textId="77777777" w:rsidR="006B5A7B" w:rsidRPr="0005268D" w:rsidRDefault="006B5A7B" w:rsidP="006B5A7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D1C767" wp14:editId="246CCE29">
            <wp:simplePos x="0" y="0"/>
            <wp:positionH relativeFrom="column">
              <wp:posOffset>3130439</wp:posOffset>
            </wp:positionH>
            <wp:positionV relativeFrom="paragraph">
              <wp:posOffset>159965</wp:posOffset>
            </wp:positionV>
            <wp:extent cx="2770725" cy="3472696"/>
            <wp:effectExtent l="0" t="0" r="0" b="0"/>
            <wp:wrapNone/>
            <wp:docPr id="847913601" name="Afbeelding 1" descr="Afbeelding met tekenfilm, clipart, illustrati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13601" name="Afbeelding 1" descr="Afbeelding met tekenfilm, clipart, illustratie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5" cy="34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9A87F" w14:textId="4CEC67DB" w:rsidR="006B5A7B" w:rsidRDefault="006B5A7B" w:rsidP="006B5A7B"/>
    <w:p w14:paraId="6A11B2D4" w14:textId="77777777" w:rsidR="006B5A7B" w:rsidRDefault="006B5A7B" w:rsidP="006B5A7B">
      <w:pPr>
        <w:pStyle w:val="Lijstalinea"/>
        <w:numPr>
          <w:ilvl w:val="0"/>
          <w:numId w:val="3"/>
        </w:numPr>
      </w:pPr>
      <w:r w:rsidRPr="00CD2692">
        <w:rPr>
          <w:b/>
          <w:bCs/>
        </w:rPr>
        <w:t>Wanneer?</w:t>
      </w:r>
      <w:r>
        <w:t xml:space="preserve"> </w:t>
      </w:r>
      <w:r w:rsidRPr="00CD2692">
        <w:rPr>
          <w:color w:val="C96858" w:themeColor="accent1"/>
        </w:rPr>
        <w:t>xxx (datum + uur)</w:t>
      </w:r>
    </w:p>
    <w:p w14:paraId="44064CAD" w14:textId="77777777" w:rsidR="006B5A7B" w:rsidRDefault="006B5A7B" w:rsidP="006B5A7B">
      <w:pPr>
        <w:pStyle w:val="Lijstalinea"/>
        <w:numPr>
          <w:ilvl w:val="0"/>
          <w:numId w:val="3"/>
        </w:numPr>
      </w:pPr>
      <w:r w:rsidRPr="00CD2692">
        <w:rPr>
          <w:b/>
          <w:bCs/>
        </w:rPr>
        <w:t>Waar?</w:t>
      </w:r>
      <w:r>
        <w:t xml:space="preserve"> </w:t>
      </w:r>
      <w:r w:rsidRPr="00CD2692">
        <w:rPr>
          <w:color w:val="C96858" w:themeColor="accent1"/>
        </w:rPr>
        <w:t>xxx</w:t>
      </w:r>
      <w:r>
        <w:t xml:space="preserve"> </w:t>
      </w:r>
    </w:p>
    <w:p w14:paraId="40B864A3" w14:textId="77777777" w:rsidR="006B5A7B" w:rsidRDefault="006B5A7B" w:rsidP="006B5A7B">
      <w:pPr>
        <w:pStyle w:val="Lijstalinea"/>
        <w:numPr>
          <w:ilvl w:val="0"/>
          <w:numId w:val="3"/>
        </w:numPr>
      </w:pPr>
      <w:r w:rsidRPr="00CD2692">
        <w:rPr>
          <w:b/>
          <w:bCs/>
        </w:rPr>
        <w:t>Voor wie?</w:t>
      </w:r>
      <w:r>
        <w:t xml:space="preserve"> </w:t>
      </w:r>
      <w:r w:rsidRPr="00CD2692">
        <w:rPr>
          <w:color w:val="C96858" w:themeColor="accent1"/>
        </w:rPr>
        <w:t>xxx</w:t>
      </w:r>
    </w:p>
    <w:p w14:paraId="7CF9883E" w14:textId="77777777" w:rsidR="006B5A7B" w:rsidRPr="00CD2692" w:rsidRDefault="006B5A7B" w:rsidP="006B5A7B">
      <w:pPr>
        <w:pStyle w:val="Lijstalinea"/>
        <w:numPr>
          <w:ilvl w:val="0"/>
          <w:numId w:val="3"/>
        </w:numPr>
        <w:rPr>
          <w:b/>
          <w:bCs/>
        </w:rPr>
      </w:pPr>
      <w:r w:rsidRPr="00CD2692">
        <w:rPr>
          <w:b/>
          <w:bCs/>
        </w:rPr>
        <w:t xml:space="preserve">Prijs? </w:t>
      </w:r>
      <w:r w:rsidRPr="00CD2692">
        <w:rPr>
          <w:color w:val="C96858" w:themeColor="accent1"/>
        </w:rPr>
        <w:t>xxx</w:t>
      </w:r>
    </w:p>
    <w:p w14:paraId="0BECBA39" w14:textId="77777777" w:rsidR="006B5A7B" w:rsidRPr="00CD2692" w:rsidRDefault="006B5A7B" w:rsidP="006B5A7B">
      <w:pPr>
        <w:pStyle w:val="Lijstalinea"/>
        <w:numPr>
          <w:ilvl w:val="0"/>
          <w:numId w:val="3"/>
        </w:numPr>
        <w:rPr>
          <w:b/>
          <w:bCs/>
        </w:rPr>
      </w:pPr>
      <w:r w:rsidRPr="00CD2692">
        <w:rPr>
          <w:b/>
          <w:bCs/>
        </w:rPr>
        <w:t xml:space="preserve">Extra? </w:t>
      </w:r>
      <w:r w:rsidRPr="00CD2692">
        <w:rPr>
          <w:color w:val="C96858" w:themeColor="accent1"/>
        </w:rPr>
        <w:t>xxx</w:t>
      </w:r>
    </w:p>
    <w:p w14:paraId="13B0CE63" w14:textId="37D74945" w:rsidR="006B5A7B" w:rsidRPr="00CD2692" w:rsidRDefault="006B5A7B" w:rsidP="006B5A7B">
      <w:pPr>
        <w:pStyle w:val="Lijstalinea"/>
        <w:numPr>
          <w:ilvl w:val="0"/>
          <w:numId w:val="3"/>
        </w:numPr>
        <w:rPr>
          <w:b/>
          <w:bCs/>
        </w:rPr>
      </w:pPr>
      <w:r w:rsidRPr="006B5A7B">
        <w:rPr>
          <w:b/>
          <w:bCs/>
        </w:rPr>
        <w:t xml:space="preserve">Inschrijven? </w:t>
      </w:r>
      <w:r w:rsidRPr="006B5A7B">
        <w:rPr>
          <w:color w:val="C96858" w:themeColor="accent1"/>
        </w:rPr>
        <w:t>xxx</w:t>
      </w:r>
    </w:p>
    <w:sectPr w:rsidR="006B5A7B" w:rsidRPr="00CD2692" w:rsidSect="007E194A">
      <w:headerReference w:type="default" r:id="rId12"/>
      <w:footerReference w:type="default" r:id="rId13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BA8A" w14:textId="77777777" w:rsidR="006B5A7B" w:rsidRDefault="006B5A7B" w:rsidP="006E02ED">
      <w:pPr>
        <w:spacing w:after="0" w:line="240" w:lineRule="auto"/>
      </w:pPr>
      <w:r>
        <w:separator/>
      </w:r>
    </w:p>
  </w:endnote>
  <w:endnote w:type="continuationSeparator" w:id="0">
    <w:p w14:paraId="1F5C7755" w14:textId="77777777" w:rsidR="006B5A7B" w:rsidRDefault="006B5A7B" w:rsidP="006E02ED">
      <w:pPr>
        <w:spacing w:after="0" w:line="240" w:lineRule="auto"/>
      </w:pPr>
      <w:r>
        <w:continuationSeparator/>
      </w:r>
    </w:p>
  </w:endnote>
  <w:endnote w:type="continuationNotice" w:id="1">
    <w:p w14:paraId="7921078C" w14:textId="77777777" w:rsidR="0030101C" w:rsidRDefault="00301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2"/>
      <w:gridCol w:w="4528"/>
    </w:tblGrid>
    <w:tr w:rsidR="006E02ED" w14:paraId="49AAFC61" w14:textId="77777777" w:rsidTr="001308A1">
      <w:trPr>
        <w:trHeight w:hRule="exact" w:val="567"/>
        <w:jc w:val="center"/>
      </w:trPr>
      <w:tc>
        <w:tcPr>
          <w:tcW w:w="4686" w:type="dxa"/>
          <w:shd w:val="clear" w:color="auto" w:fill="auto"/>
          <w:tcMar>
            <w:top w:w="0" w:type="dxa"/>
            <w:bottom w:w="0" w:type="dxa"/>
          </w:tcMar>
          <w:vAlign w:val="bottom"/>
        </w:tcPr>
        <w:p w14:paraId="12A1F2A6" w14:textId="77777777" w:rsidR="006E02ED" w:rsidRDefault="006E02ED" w:rsidP="00DD5D8A">
          <w:pPr>
            <w:pStyle w:val="Koptekst"/>
            <w:spacing w:line="720" w:lineRule="auto"/>
            <w:jc w:val="center"/>
            <w:rPr>
              <w:caps/>
              <w:sz w:val="18"/>
            </w:rPr>
          </w:pPr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58240" behindDoc="1" locked="1" layoutInCell="1" allowOverlap="1" wp14:anchorId="04476371" wp14:editId="41BE9D0C">
                    <wp:simplePos x="0" y="0"/>
                    <wp:positionH relativeFrom="column">
                      <wp:posOffset>221615</wp:posOffset>
                    </wp:positionH>
                    <wp:positionV relativeFrom="page">
                      <wp:posOffset>1270</wp:posOffset>
                    </wp:positionV>
                    <wp:extent cx="273050" cy="273050"/>
                    <wp:effectExtent l="0" t="0" r="0" b="0"/>
                    <wp:wrapNone/>
                    <wp:docPr id="62" name="Freeform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rot="5400000">
                              <a:off x="0" y="0"/>
                              <a:ext cx="273050" cy="273050"/>
                            </a:xfrm>
                            <a:custGeom>
                              <a:avLst/>
                              <a:gdLst>
                                <a:gd name="T0" fmla="*/ 432 w 432"/>
                                <a:gd name="T1" fmla="*/ 432 h 432"/>
                                <a:gd name="T2" fmla="*/ 0 w 432"/>
                                <a:gd name="T3" fmla="*/ 432 h 432"/>
                                <a:gd name="T4" fmla="*/ 0 w 432"/>
                                <a:gd name="T5" fmla="*/ 0 h 432"/>
                                <a:gd name="T6" fmla="*/ 432 w 432"/>
                                <a:gd name="T7" fmla="*/ 432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432">
                                  <a:moveTo>
                                    <a:pt x="432" y="432"/>
                                  </a:moveTo>
                                  <a:lnTo>
                                    <a:pt x="0" y="4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2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6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56556F" id="Freeform 5" o:spid="_x0000_s1026" style="position:absolute;margin-left:17.45pt;margin-top:.1pt;width:21.5pt;height:21.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" path="m432,432l,432,,,432,432xe" fillcolor="#d5e6d5" stroked="f">
                    <v:path arrowok="t" o:connecttype="custom" o:connectlocs="273050,273050;0,273050;0,0;273050,273050" o:connectangles="0,0,0,0"/>
                    <w10:wrap anchory="page"/>
                    <w10:anchorlock/>
                  </v:shape>
                </w:pict>
              </mc:Fallback>
            </mc:AlternateContent>
          </w:r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58241" behindDoc="1" locked="1" layoutInCell="1" allowOverlap="1" wp14:anchorId="489BBBA3" wp14:editId="197A33BC">
                    <wp:simplePos x="0" y="0"/>
                    <wp:positionH relativeFrom="column">
                      <wp:posOffset>-67945</wp:posOffset>
                    </wp:positionH>
                    <wp:positionV relativeFrom="page">
                      <wp:posOffset>0</wp:posOffset>
                    </wp:positionV>
                    <wp:extent cx="273050" cy="273050"/>
                    <wp:effectExtent l="0" t="0" r="0" b="0"/>
                    <wp:wrapNone/>
                    <wp:docPr id="96" name="Freeform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rot="5400000">
                              <a:off x="0" y="0"/>
                              <a:ext cx="273050" cy="273050"/>
                            </a:xfrm>
                            <a:custGeom>
                              <a:avLst/>
                              <a:gdLst>
                                <a:gd name="T0" fmla="*/ 432 w 432"/>
                                <a:gd name="T1" fmla="*/ 432 h 432"/>
                                <a:gd name="T2" fmla="*/ 0 w 432"/>
                                <a:gd name="T3" fmla="*/ 432 h 432"/>
                                <a:gd name="T4" fmla="*/ 0 w 432"/>
                                <a:gd name="T5" fmla="*/ 0 h 432"/>
                                <a:gd name="T6" fmla="*/ 432 w 432"/>
                                <a:gd name="T7" fmla="*/ 432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432">
                                  <a:moveTo>
                                    <a:pt x="432" y="432"/>
                                  </a:moveTo>
                                  <a:lnTo>
                                    <a:pt x="0" y="4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2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4C6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9EDC6C" id="Freeform 7" o:spid="_x0000_s1026" style="position:absolute;margin-left:-5.35pt;margin-top:0;width:21.5pt;height:21.5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" path="m432,432l,432,,,432,432xe" fillcolor="#294c6e" stroked="f">
                    <v:path arrowok="t" o:connecttype="custom" o:connectlocs="273050,273050;0,273050;0,0;273050,273050" o:connectangles="0,0,0,0"/>
                    <w10:wrap anchory="page"/>
                    <w10:anchorlock/>
                  </v:shape>
                </w:pict>
              </mc:Fallback>
            </mc:AlternateContent>
          </w:r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58242" behindDoc="1" locked="1" layoutInCell="1" allowOverlap="1" wp14:anchorId="001F6CC5" wp14:editId="509C8141">
                    <wp:simplePos x="0" y="0"/>
                    <wp:positionH relativeFrom="column">
                      <wp:posOffset>510540</wp:posOffset>
                    </wp:positionH>
                    <wp:positionV relativeFrom="page">
                      <wp:posOffset>-635</wp:posOffset>
                    </wp:positionV>
                    <wp:extent cx="273050" cy="273050"/>
                    <wp:effectExtent l="0" t="0" r="0" b="0"/>
                    <wp:wrapNone/>
                    <wp:docPr id="98" name="Freeform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rot="5400000">
                              <a:off x="0" y="0"/>
                              <a:ext cx="273050" cy="273050"/>
                            </a:xfrm>
                            <a:custGeom>
                              <a:avLst/>
                              <a:gdLst>
                                <a:gd name="T0" fmla="*/ 432 w 432"/>
                                <a:gd name="T1" fmla="*/ 432 h 432"/>
                                <a:gd name="T2" fmla="*/ 0 w 432"/>
                                <a:gd name="T3" fmla="*/ 432 h 432"/>
                                <a:gd name="T4" fmla="*/ 0 w 432"/>
                                <a:gd name="T5" fmla="*/ 0 h 432"/>
                                <a:gd name="T6" fmla="*/ 432 w 432"/>
                                <a:gd name="T7" fmla="*/ 432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432">
                                  <a:moveTo>
                                    <a:pt x="432" y="432"/>
                                  </a:moveTo>
                                  <a:lnTo>
                                    <a:pt x="0" y="4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2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8D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31DE2B" id="Freeform 9" o:spid="_x0000_s1026" style="position:absolute;margin-left:40.2pt;margin-top:-.05pt;width:21.5pt;height:21.5pt;rotation: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" path="m432,432l,432,,,432,432xe" fillcolor="#d98d72" stroked="f">
                    <v:path arrowok="t" o:connecttype="custom" o:connectlocs="273050,273050;0,273050;0,0;273050,273050" o:connectangles="0,0,0,0"/>
                    <w10:wrap anchory="page"/>
                    <w10:anchorlock/>
                  </v:shape>
                </w:pict>
              </mc:Fallback>
            </mc:AlternateContent>
          </w:r>
        </w:p>
      </w:tc>
      <w:tc>
        <w:tcPr>
          <w:tcW w:w="4674" w:type="dxa"/>
          <w:shd w:val="clear" w:color="auto" w:fill="auto"/>
          <w:tcMar>
            <w:top w:w="0" w:type="dxa"/>
            <w:bottom w:w="0" w:type="dxa"/>
          </w:tcMar>
          <w:vAlign w:val="bottom"/>
        </w:tcPr>
        <w:p w14:paraId="69E67889" w14:textId="77777777" w:rsidR="006E02ED" w:rsidRDefault="006E02ED">
          <w:pPr>
            <w:pStyle w:val="Koptekst"/>
            <w:jc w:val="right"/>
            <w:rPr>
              <w:caps/>
              <w:sz w:val="18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8243" behindDoc="1" locked="1" layoutInCell="1" allowOverlap="1" wp14:anchorId="1F178397" wp14:editId="64200C13">
                <wp:simplePos x="0" y="0"/>
                <wp:positionH relativeFrom="column">
                  <wp:posOffset>2441575</wp:posOffset>
                </wp:positionH>
                <wp:positionV relativeFrom="page">
                  <wp:posOffset>261620</wp:posOffset>
                </wp:positionV>
                <wp:extent cx="348615" cy="344170"/>
                <wp:effectExtent l="0" t="0" r="0" b="0"/>
                <wp:wrapNone/>
                <wp:docPr id="8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6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E02ED" w14:paraId="5F219326" w14:textId="77777777" w:rsidTr="001308A1">
      <w:trPr>
        <w:trHeight w:val="71"/>
        <w:jc w:val="center"/>
      </w:trPr>
      <w:sdt>
        <w:sdtPr>
          <w:rPr>
            <w:color w:val="808080" w:themeColor="background1" w:themeShade="80"/>
            <w:sz w:val="16"/>
            <w:szCs w:val="16"/>
          </w:rPr>
          <w:alias w:val="Titel"/>
          <w:tag w:val=""/>
          <w:id w:val="-773170716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tcMar>
                <w:left w:w="0" w:type="dxa"/>
                <w:right w:w="0" w:type="dxa"/>
              </w:tcMar>
              <w:vAlign w:val="bottom"/>
            </w:tcPr>
            <w:p w14:paraId="3FA1028F" w14:textId="77777777" w:rsidR="006E02ED" w:rsidRPr="00080372" w:rsidRDefault="00A45F9A">
              <w:pPr>
                <w:pStyle w:val="Voettekst"/>
                <w:rPr>
                  <w:color w:val="808080" w:themeColor="background1" w:themeShade="80"/>
                  <w:sz w:val="16"/>
                  <w:szCs w:val="16"/>
                </w:rPr>
              </w:pPr>
              <w:r w:rsidRPr="00080372">
                <w:rPr>
                  <w:rStyle w:val="Tekstvantijdelijkeaanduiding"/>
                  <w:color w:val="A6A6A6" w:themeColor="background1" w:themeShade="A6"/>
                  <w:sz w:val="16"/>
                  <w:szCs w:val="16"/>
                </w:rPr>
                <w:t>[Titel]</w:t>
              </w:r>
            </w:p>
          </w:tc>
        </w:sdtContent>
      </w:sdt>
      <w:tc>
        <w:tcPr>
          <w:tcW w:w="4674" w:type="dxa"/>
          <w:shd w:val="clear" w:color="auto" w:fill="auto"/>
          <w:vAlign w:val="bottom"/>
        </w:tcPr>
        <w:p w14:paraId="1EEC0251" w14:textId="77777777" w:rsidR="006E02ED" w:rsidRDefault="001308A1" w:rsidP="00A45F9A">
          <w:pPr>
            <w:pStyle w:val="Voettekst"/>
            <w:rPr>
              <w:caps/>
              <w:color w:val="808080" w:themeColor="background1" w:themeShade="80"/>
              <w:sz w:val="18"/>
              <w:szCs w:val="18"/>
            </w:rPr>
          </w:pPr>
          <w:r w:rsidRPr="007E194A">
            <w:rPr>
              <w:caps/>
              <w:color w:val="A6A6A6" w:themeColor="background1" w:themeShade="A6"/>
              <w:sz w:val="18"/>
              <w:szCs w:val="18"/>
            </w:rPr>
            <w:fldChar w:fldCharType="begin"/>
          </w:r>
          <w:r w:rsidRPr="007E194A">
            <w:rPr>
              <w:caps/>
              <w:color w:val="A6A6A6" w:themeColor="background1" w:themeShade="A6"/>
              <w:sz w:val="18"/>
              <w:szCs w:val="18"/>
            </w:rPr>
            <w:instrText>PAGE   \* MERGEFORMAT</w:instrText>
          </w:r>
          <w:r w:rsidRPr="007E194A">
            <w:rPr>
              <w:caps/>
              <w:color w:val="A6A6A6" w:themeColor="background1" w:themeShade="A6"/>
              <w:sz w:val="18"/>
              <w:szCs w:val="18"/>
            </w:rPr>
            <w:fldChar w:fldCharType="separate"/>
          </w:r>
          <w:r w:rsidR="00F00DB5" w:rsidRPr="00F00DB5">
            <w:rPr>
              <w:caps/>
              <w:noProof/>
              <w:color w:val="A6A6A6" w:themeColor="background1" w:themeShade="A6"/>
              <w:sz w:val="18"/>
              <w:szCs w:val="18"/>
              <w:lang w:val="nl-NL"/>
            </w:rPr>
            <w:t>1</w:t>
          </w:r>
          <w:r w:rsidRPr="007E194A">
            <w:rPr>
              <w:caps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14:paraId="2616FBB6" w14:textId="77777777" w:rsidR="006E02ED" w:rsidRDefault="006E02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F3C" w14:textId="77777777" w:rsidR="006B5A7B" w:rsidRDefault="006B5A7B" w:rsidP="006E02ED">
      <w:pPr>
        <w:spacing w:after="0" w:line="240" w:lineRule="auto"/>
      </w:pPr>
      <w:r>
        <w:separator/>
      </w:r>
    </w:p>
  </w:footnote>
  <w:footnote w:type="continuationSeparator" w:id="0">
    <w:p w14:paraId="6C167A11" w14:textId="77777777" w:rsidR="006B5A7B" w:rsidRDefault="006B5A7B" w:rsidP="006E02ED">
      <w:pPr>
        <w:spacing w:after="0" w:line="240" w:lineRule="auto"/>
      </w:pPr>
      <w:r>
        <w:continuationSeparator/>
      </w:r>
    </w:p>
  </w:footnote>
  <w:footnote w:type="continuationNotice" w:id="1">
    <w:p w14:paraId="7916BA6F" w14:textId="77777777" w:rsidR="0030101C" w:rsidRDefault="00301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AE5F" w14:textId="77777777" w:rsidR="001308A1" w:rsidRDefault="001308A1">
    <w:pPr>
      <w:pStyle w:val="Kop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B41C95B" wp14:editId="35D6960E">
              <wp:simplePos x="0" y="0"/>
              <wp:positionH relativeFrom="rightMargin">
                <wp:posOffset>269875</wp:posOffset>
              </wp:positionH>
              <wp:positionV relativeFrom="margin">
                <wp:posOffset>0</wp:posOffset>
              </wp:positionV>
              <wp:extent cx="273050" cy="273050"/>
              <wp:effectExtent l="0" t="0" r="0" b="0"/>
              <wp:wrapNone/>
              <wp:docPr id="5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>
                        <a:off x="0" y="0"/>
                        <a:ext cx="273050" cy="273050"/>
                      </a:xfrm>
                      <a:custGeom>
                        <a:avLst/>
                        <a:gdLst>
                          <a:gd name="T0" fmla="*/ 432 w 432"/>
                          <a:gd name="T1" fmla="*/ 432 h 432"/>
                          <a:gd name="T2" fmla="*/ 0 w 432"/>
                          <a:gd name="T3" fmla="*/ 432 h 432"/>
                          <a:gd name="T4" fmla="*/ 0 w 432"/>
                          <a:gd name="T5" fmla="*/ 0 h 432"/>
                          <a:gd name="T6" fmla="*/ 432 w 432"/>
                          <a:gd name="T7" fmla="*/ 432 h 43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432" h="432">
                            <a:moveTo>
                              <a:pt x="432" y="432"/>
                            </a:moveTo>
                            <a:lnTo>
                              <a:pt x="0" y="432"/>
                            </a:lnTo>
                            <a:lnTo>
                              <a:pt x="0" y="0"/>
                            </a:lnTo>
                            <a:lnTo>
                              <a:pt x="432" y="432"/>
                            </a:lnTo>
                            <a:close/>
                          </a:path>
                        </a:pathLst>
                      </a:custGeom>
                      <a:solidFill>
                        <a:srgbClr val="294C6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CFF019" id="Freeform 7" o:spid="_x0000_s1026" style="position:absolute;margin-left:21.25pt;margin-top:0;width:21.5pt;height:21.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top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" path="m432,432l,432,,,432,432xe" fillcolor="#294c6e" stroked="f">
              <v:path arrowok="t" o:connecttype="custom" o:connectlocs="273050,273050;0,273050;0,0;273050,273050" o:connectangles="0,0,0,0"/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6020"/>
    <w:multiLevelType w:val="hybridMultilevel"/>
    <w:tmpl w:val="0CDA72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930D7"/>
    <w:multiLevelType w:val="hybridMultilevel"/>
    <w:tmpl w:val="EE2482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07CA1"/>
    <w:multiLevelType w:val="hybridMultilevel"/>
    <w:tmpl w:val="1C3C98C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729948">
    <w:abstractNumId w:val="0"/>
  </w:num>
  <w:num w:numId="2" w16cid:durableId="101346756">
    <w:abstractNumId w:val="1"/>
  </w:num>
  <w:num w:numId="3" w16cid:durableId="3716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7B"/>
    <w:rsid w:val="00080372"/>
    <w:rsid w:val="000A74FD"/>
    <w:rsid w:val="000D31A6"/>
    <w:rsid w:val="00100E10"/>
    <w:rsid w:val="001308A1"/>
    <w:rsid w:val="00165DB6"/>
    <w:rsid w:val="00174AFF"/>
    <w:rsid w:val="002E19E1"/>
    <w:rsid w:val="0030101C"/>
    <w:rsid w:val="00411856"/>
    <w:rsid w:val="005A79E6"/>
    <w:rsid w:val="0067730E"/>
    <w:rsid w:val="006B5A7B"/>
    <w:rsid w:val="006E02ED"/>
    <w:rsid w:val="0072242D"/>
    <w:rsid w:val="007750DC"/>
    <w:rsid w:val="007E194A"/>
    <w:rsid w:val="007E39B3"/>
    <w:rsid w:val="00847EE5"/>
    <w:rsid w:val="009D3BD4"/>
    <w:rsid w:val="009F093C"/>
    <w:rsid w:val="00A45F9A"/>
    <w:rsid w:val="00A62B7D"/>
    <w:rsid w:val="00AE6776"/>
    <w:rsid w:val="00BB3AD8"/>
    <w:rsid w:val="00DB3B9B"/>
    <w:rsid w:val="00DD5D8A"/>
    <w:rsid w:val="00DE5F09"/>
    <w:rsid w:val="00E2090B"/>
    <w:rsid w:val="00E83997"/>
    <w:rsid w:val="00F00DB5"/>
    <w:rsid w:val="00F038C6"/>
    <w:rsid w:val="00F346AE"/>
    <w:rsid w:val="00F92EB3"/>
    <w:rsid w:val="00F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24DE"/>
  <w15:chartTrackingRefBased/>
  <w15:docId w15:val="{C549B11F-83ED-487D-BB99-136CA892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A7B"/>
    <w:pPr>
      <w:spacing w:after="160" w:line="312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65DB6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F3851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5DB6"/>
    <w:pPr>
      <w:keepNext/>
      <w:keepLines/>
      <w:spacing w:before="80" w:after="120" w:line="240" w:lineRule="auto"/>
      <w:outlineLvl w:val="1"/>
    </w:pPr>
    <w:rPr>
      <w:rFonts w:asciiTheme="majorHAnsi" w:eastAsiaTheme="majorEastAsia" w:hAnsiTheme="majorHAnsi" w:cstheme="majorBidi"/>
      <w:color w:val="1F3851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50D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F3851" w:themeColor="accent6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50D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A4B6D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50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4B6D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50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A4B6D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50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B6D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50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B6D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50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B6D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E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02ED"/>
  </w:style>
  <w:style w:type="paragraph" w:styleId="Voettekst">
    <w:name w:val="footer"/>
    <w:basedOn w:val="Standaard"/>
    <w:link w:val="VoettekstChar"/>
    <w:uiPriority w:val="99"/>
    <w:unhideWhenUsed/>
    <w:rsid w:val="006E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02ED"/>
  </w:style>
  <w:style w:type="character" w:styleId="Tekstvantijdelijkeaanduiding">
    <w:name w:val="Placeholder Text"/>
    <w:basedOn w:val="Standaardalinea-lettertype"/>
    <w:uiPriority w:val="99"/>
    <w:semiHidden/>
    <w:rsid w:val="00A45F9A"/>
    <w:rPr>
      <w:color w:val="808080"/>
    </w:rPr>
  </w:style>
  <w:style w:type="paragraph" w:styleId="Lijstalinea">
    <w:name w:val="List Paragraph"/>
    <w:basedOn w:val="Standaard"/>
    <w:uiPriority w:val="34"/>
    <w:qFormat/>
    <w:rsid w:val="007750D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F00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D17E70" w:themeColor="text1" w:themeTint="D9"/>
      <w:spacing w:val="-15"/>
      <w:sz w:val="64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F00DB5"/>
    <w:rPr>
      <w:rFonts w:asciiTheme="majorHAnsi" w:eastAsiaTheme="majorEastAsia" w:hAnsiTheme="majorHAnsi" w:cstheme="majorBidi"/>
      <w:color w:val="D17E70" w:themeColor="text1" w:themeTint="D9"/>
      <w:spacing w:val="-15"/>
      <w:sz w:val="64"/>
      <w:szCs w:val="96"/>
    </w:rPr>
  </w:style>
  <w:style w:type="character" w:customStyle="1" w:styleId="Kop1Char">
    <w:name w:val="Kop 1 Char"/>
    <w:basedOn w:val="Standaardalinea-lettertype"/>
    <w:link w:val="Kop1"/>
    <w:uiPriority w:val="9"/>
    <w:rsid w:val="00165DB6"/>
    <w:rPr>
      <w:rFonts w:asciiTheme="majorHAnsi" w:eastAsiaTheme="majorEastAsia" w:hAnsiTheme="majorHAnsi" w:cstheme="majorBidi"/>
      <w:color w:val="1F3851" w:themeColor="accent6" w:themeShade="BF"/>
      <w:sz w:val="40"/>
      <w:szCs w:val="40"/>
    </w:rPr>
  </w:style>
  <w:style w:type="character" w:styleId="Nadruk">
    <w:name w:val="Emphasis"/>
    <w:basedOn w:val="Standaardalinea-lettertype"/>
    <w:uiPriority w:val="20"/>
    <w:qFormat/>
    <w:rsid w:val="007750DC"/>
    <w:rPr>
      <w:i/>
      <w:iCs/>
      <w:color w:val="2A4B6D" w:themeColor="accent6"/>
    </w:rPr>
  </w:style>
  <w:style w:type="character" w:customStyle="1" w:styleId="Kop2Char">
    <w:name w:val="Kop 2 Char"/>
    <w:basedOn w:val="Standaardalinea-lettertype"/>
    <w:link w:val="Kop2"/>
    <w:uiPriority w:val="9"/>
    <w:rsid w:val="00165DB6"/>
    <w:rPr>
      <w:rFonts w:asciiTheme="majorHAnsi" w:eastAsiaTheme="majorEastAsia" w:hAnsiTheme="majorHAnsi" w:cstheme="majorBidi"/>
      <w:color w:val="1F3851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50DC"/>
    <w:rPr>
      <w:rFonts w:asciiTheme="majorHAnsi" w:eastAsiaTheme="majorEastAsia" w:hAnsiTheme="majorHAnsi" w:cstheme="majorBidi"/>
      <w:color w:val="1F3851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50DC"/>
    <w:rPr>
      <w:rFonts w:asciiTheme="majorHAnsi" w:eastAsiaTheme="majorEastAsia" w:hAnsiTheme="majorHAnsi" w:cstheme="majorBidi"/>
      <w:color w:val="2A4B6D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50DC"/>
    <w:rPr>
      <w:rFonts w:asciiTheme="majorHAnsi" w:eastAsiaTheme="majorEastAsia" w:hAnsiTheme="majorHAnsi" w:cstheme="majorBidi"/>
      <w:i/>
      <w:iCs/>
      <w:color w:val="2A4B6D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50DC"/>
    <w:rPr>
      <w:rFonts w:asciiTheme="majorHAnsi" w:eastAsiaTheme="majorEastAsia" w:hAnsiTheme="majorHAnsi" w:cstheme="majorBidi"/>
      <w:color w:val="2A4B6D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50DC"/>
    <w:rPr>
      <w:rFonts w:asciiTheme="majorHAnsi" w:eastAsiaTheme="majorEastAsia" w:hAnsiTheme="majorHAnsi" w:cstheme="majorBidi"/>
      <w:b/>
      <w:bCs/>
      <w:color w:val="2A4B6D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50DC"/>
    <w:rPr>
      <w:rFonts w:asciiTheme="majorHAnsi" w:eastAsiaTheme="majorEastAsia" w:hAnsiTheme="majorHAnsi" w:cstheme="majorBidi"/>
      <w:b/>
      <w:bCs/>
      <w:i/>
      <w:iCs/>
      <w:color w:val="2A4B6D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50DC"/>
    <w:rPr>
      <w:rFonts w:asciiTheme="majorHAnsi" w:eastAsiaTheme="majorEastAsia" w:hAnsiTheme="majorHAnsi" w:cstheme="majorBidi"/>
      <w:i/>
      <w:iCs/>
      <w:color w:val="2A4B6D" w:themeColor="accent6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750DC"/>
    <w:pPr>
      <w:spacing w:line="240" w:lineRule="auto"/>
    </w:pPr>
    <w:rPr>
      <w:b/>
      <w:bCs/>
      <w:smallCaps/>
      <w:color w:val="DB9C92" w:themeColor="text1" w:themeTint="A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50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50DC"/>
    <w:rPr>
      <w:rFonts w:asciiTheme="majorHAnsi" w:eastAsiaTheme="majorEastAsia" w:hAnsiTheme="majorHAnsi" w:cstheme="majorBidi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7750DC"/>
    <w:rPr>
      <w:b/>
      <w:bCs/>
    </w:rPr>
  </w:style>
  <w:style w:type="paragraph" w:styleId="Geenafstand">
    <w:name w:val="No Spacing"/>
    <w:uiPriority w:val="1"/>
    <w:qFormat/>
    <w:rsid w:val="007750DC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750DC"/>
    <w:pPr>
      <w:spacing w:before="160"/>
      <w:ind w:left="720" w:right="720"/>
      <w:jc w:val="center"/>
    </w:pPr>
    <w:rPr>
      <w:i/>
      <w:iCs/>
      <w:color w:val="D17E70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7750DC"/>
    <w:rPr>
      <w:i/>
      <w:iCs/>
      <w:color w:val="D17E70" w:themeColor="text1" w:themeTint="D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50D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A4B6D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50DC"/>
    <w:rPr>
      <w:rFonts w:asciiTheme="majorHAnsi" w:eastAsiaTheme="majorEastAsia" w:hAnsiTheme="majorHAnsi" w:cstheme="majorBidi"/>
      <w:i/>
      <w:iCs/>
      <w:color w:val="2A4B6D" w:themeColor="accent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7750DC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7750DC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750DC"/>
    <w:rPr>
      <w:smallCaps/>
      <w:color w:val="DB9C92" w:themeColor="text1" w:themeTint="A6"/>
    </w:rPr>
  </w:style>
  <w:style w:type="character" w:styleId="Intensieveverwijzing">
    <w:name w:val="Intense Reference"/>
    <w:basedOn w:val="Standaardalinea-lettertype"/>
    <w:uiPriority w:val="32"/>
    <w:qFormat/>
    <w:rsid w:val="007750DC"/>
    <w:rPr>
      <w:b/>
      <w:bCs/>
      <w:smallCaps/>
      <w:color w:val="2A4B6D" w:themeColor="accent6"/>
    </w:rPr>
  </w:style>
  <w:style w:type="character" w:styleId="Titelvanboek">
    <w:name w:val="Book Title"/>
    <w:basedOn w:val="Standaardalinea-lettertype"/>
    <w:uiPriority w:val="33"/>
    <w:qFormat/>
    <w:rsid w:val="007750DC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750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dvzw.sharepoint.com/sites/VADIntranet/Templates/VAD-Template.dotm" TargetMode="External"/></Relationships>
</file>

<file path=word/theme/theme1.xml><?xml version="1.0" encoding="utf-8"?>
<a:theme xmlns:a="http://schemas.openxmlformats.org/drawingml/2006/main" name="VAD">
  <a:themeElements>
    <a:clrScheme name="VAD kleuren">
      <a:dk1>
        <a:srgbClr val="C96858"/>
      </a:dk1>
      <a:lt1>
        <a:sysClr val="window" lastClr="FFFFFF"/>
      </a:lt1>
      <a:dk2>
        <a:srgbClr val="2A4B6D"/>
      </a:dk2>
      <a:lt2>
        <a:srgbClr val="E7E6E6"/>
      </a:lt2>
      <a:accent1>
        <a:srgbClr val="C96858"/>
      </a:accent1>
      <a:accent2>
        <a:srgbClr val="6FABAE"/>
      </a:accent2>
      <a:accent3>
        <a:srgbClr val="90C39B"/>
      </a:accent3>
      <a:accent4>
        <a:srgbClr val="9F89B8"/>
      </a:accent4>
      <a:accent5>
        <a:srgbClr val="EFD36A"/>
      </a:accent5>
      <a:accent6>
        <a:srgbClr val="2A4B6D"/>
      </a:accent6>
      <a:hlink>
        <a:srgbClr val="2A4B6D"/>
      </a:hlink>
      <a:folHlink>
        <a:srgbClr val="C96858"/>
      </a:folHlink>
    </a:clrScheme>
    <a:fontScheme name="Vad lettertyp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ddd304d-9ed0-4def-a4ec-c6c4f3a281c3">
      <Terms xmlns="http://schemas.microsoft.com/office/infopath/2007/PartnerControls"/>
    </lcf76f155ced4ddcb4097134ff3c332f>
    <_ip_UnifiedCompliancePolicyProperties xmlns="http://schemas.microsoft.com/sharepoint/v3" xsi:nil="true"/>
    <TaxCatchAll xmlns="ca66374e-905d-440e-9cdb-dab709ad61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9097D6654640AF70EFF658821700" ma:contentTypeVersion="13" ma:contentTypeDescription="Een nieuw document maken." ma:contentTypeScope="" ma:versionID="932d50da88d1b2e20b5630ac5a7b80ef">
  <xsd:schema xmlns:xsd="http://www.w3.org/2001/XMLSchema" xmlns:xs="http://www.w3.org/2001/XMLSchema" xmlns:p="http://schemas.microsoft.com/office/2006/metadata/properties" xmlns:ns1="http://schemas.microsoft.com/sharepoint/v3" xmlns:ns2="2ddd304d-9ed0-4def-a4ec-c6c4f3a281c3" xmlns:ns3="ca66374e-905d-440e-9cdb-dab709ad6157" targetNamespace="http://schemas.microsoft.com/office/2006/metadata/properties" ma:root="true" ma:fieldsID="d724d69af7d68c04f87abc0b5c74907b" ns1:_="" ns2:_="" ns3:_="">
    <xsd:import namespace="http://schemas.microsoft.com/sharepoint/v3"/>
    <xsd:import namespace="2ddd304d-9ed0-4def-a4ec-c6c4f3a281c3"/>
    <xsd:import namespace="ca66374e-905d-440e-9cdb-dab709ad6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d304d-9ed0-4def-a4ec-c6c4f3a28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b7173da-ec22-442e-9120-515e97629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374e-905d-440e-9cdb-dab709ad61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a947284-9744-4574-b996-7a165eee1ac4}" ma:internalName="TaxCatchAll" ma:showField="CatchAllData" ma:web="ca66374e-905d-440e-9cdb-dab709ad6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A514-228F-466B-9A12-4160CC0F75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d304d-9ed0-4def-a4ec-c6c4f3a281c3"/>
    <ds:schemaRef ds:uri="ca66374e-905d-440e-9cdb-dab709ad6157"/>
  </ds:schemaRefs>
</ds:datastoreItem>
</file>

<file path=customXml/itemProps2.xml><?xml version="1.0" encoding="utf-8"?>
<ds:datastoreItem xmlns:ds="http://schemas.openxmlformats.org/officeDocument/2006/customXml" ds:itemID="{CAA0FC21-BD09-44EC-BC0E-8AC45BF30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D1B7C-E805-4CC2-91DA-23AF7328F551}"/>
</file>

<file path=customXml/itemProps4.xml><?xml version="1.0" encoding="utf-8"?>
<ds:datastoreItem xmlns:ds="http://schemas.openxmlformats.org/officeDocument/2006/customXml" ds:itemID="{D4E10D30-77F4-4F10-B954-2C2140B3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VAD-Template</Template>
  <TotalTime>13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Cheops Technology N.V.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Kaatje Popelier</dc:creator>
  <cp:keywords/>
  <dc:description/>
  <cp:lastModifiedBy>Kaatje Popelier</cp:lastModifiedBy>
  <cp:revision>4</cp:revision>
  <dcterms:created xsi:type="dcterms:W3CDTF">2025-09-16T14:41:00Z</dcterms:created>
  <dcterms:modified xsi:type="dcterms:W3CDTF">2025-09-16T15:17:00Z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0x01010089739097D6654640AF70EFF658821700</vt:lpwstr>
  </property>
  <property fmtid="{D5CDD505-2E9C-101B-9397-08002B2CF9AE}" pid="3" name="Order">
    <vt:r8>333000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